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60" w:rsidRDefault="00B72660" w:rsidP="00B726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Five: Winning by Jack Welch with Suzy Welch</w:t>
      </w: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Kendra Peoples</w:t>
      </w: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 Canyon University</w:t>
      </w: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LDR600</w:t>
      </w:r>
    </w:p>
    <w:p w:rsidR="00B72660" w:rsidRDefault="00B72660" w:rsidP="00B7266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21, 2017</w:t>
      </w:r>
    </w:p>
    <w:p w:rsidR="00B72660" w:rsidRDefault="00B72660" w:rsidP="00B726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60" w:rsidRDefault="00B72660" w:rsidP="00B726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9E8" w:rsidRPr="00B72660" w:rsidRDefault="00C019E8" w:rsidP="00B7266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2660">
        <w:rPr>
          <w:rFonts w:ascii="Times New Roman" w:hAnsi="Times New Roman" w:cs="Times New Roman"/>
          <w:sz w:val="24"/>
          <w:szCs w:val="24"/>
        </w:rPr>
        <w:lastRenderedPageBreak/>
        <w:t>In selecting this particular book, “</w:t>
      </w:r>
      <w:r w:rsidRPr="00B72660">
        <w:rPr>
          <w:rFonts w:ascii="Times New Roman" w:hAnsi="Times New Roman" w:cs="Times New Roman"/>
          <w:i/>
          <w:sz w:val="24"/>
          <w:szCs w:val="24"/>
        </w:rPr>
        <w:t>Winning</w:t>
      </w:r>
      <w:r w:rsidRPr="00B72660">
        <w:rPr>
          <w:rFonts w:ascii="Times New Roman" w:hAnsi="Times New Roman" w:cs="Times New Roman"/>
          <w:sz w:val="24"/>
          <w:szCs w:val="24"/>
        </w:rPr>
        <w:t xml:space="preserve">” by Jack Welch, I wanted to focus on how one could inspire others to excel in a professional setting without compromising individual personalities, work ethic and fundamental belief in oneself. Not only that, but instilling and cultivating a culture conducive to the overall health and success of a company enabled Mr. Welch and his methodologies to influence many of an executive in varied occupational disciplines. </w:t>
      </w:r>
    </w:p>
    <w:p w:rsidR="00C019E8" w:rsidRPr="00B72660" w:rsidRDefault="00C019E8" w:rsidP="00B726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607" w:rsidRPr="00B72660" w:rsidRDefault="00C019E8" w:rsidP="00B7266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660">
        <w:rPr>
          <w:rFonts w:ascii="Times New Roman" w:hAnsi="Times New Roman" w:cs="Times New Roman"/>
          <w:sz w:val="24"/>
          <w:szCs w:val="24"/>
        </w:rPr>
        <w:t xml:space="preserve">Mr. Welch understood in order to build a successful company you must first build a successful and dedicated workforce one person at a time. </w:t>
      </w:r>
      <w:r w:rsidR="007C6607" w:rsidRPr="00B72660">
        <w:rPr>
          <w:rFonts w:ascii="Times New Roman" w:hAnsi="Times New Roman" w:cs="Times New Roman"/>
          <w:sz w:val="24"/>
          <w:szCs w:val="24"/>
        </w:rPr>
        <w:t xml:space="preserve">He discovered you can find leadership internally by encouraging competition from within. Empowering employees by giving them a sense of self-worth in what they are doing was an effective and profitable strategy for Mr. Welch and General Electric, as its value soared four thousand percent throughout his 40-year tenure.Mr. Welch foresaw the impracticality of running a multi-billion dollar corporation as a corporatized monolith, preferring a more informal managerial approach. </w:t>
      </w:r>
    </w:p>
    <w:p w:rsidR="007C6607" w:rsidRPr="00B72660" w:rsidRDefault="007C6607" w:rsidP="00B726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B59" w:rsidRPr="00B72660" w:rsidRDefault="004F3B59" w:rsidP="00B7266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660">
        <w:rPr>
          <w:rFonts w:ascii="Times New Roman" w:hAnsi="Times New Roman" w:cs="Times New Roman"/>
          <w:sz w:val="24"/>
          <w:szCs w:val="24"/>
        </w:rPr>
        <w:t>I feel Mr. Welch was attempting to share his insight on how he developed a successful working relationship with his employees first instead of developing policies to generate income for th</w:t>
      </w:r>
      <w:r w:rsidR="004550CD" w:rsidRPr="00B72660">
        <w:rPr>
          <w:rFonts w:ascii="Times New Roman" w:hAnsi="Times New Roman" w:cs="Times New Roman"/>
          <w:sz w:val="24"/>
          <w:szCs w:val="24"/>
        </w:rPr>
        <w:t xml:space="preserve">e business. In my opinion, making General Electric a financial success </w:t>
      </w:r>
      <w:r w:rsidRPr="00B72660">
        <w:rPr>
          <w:rFonts w:ascii="Times New Roman" w:hAnsi="Times New Roman" w:cs="Times New Roman"/>
          <w:sz w:val="24"/>
          <w:szCs w:val="24"/>
        </w:rPr>
        <w:t xml:space="preserve">became secondary to the overall objective. I believe Mr. Welch surmised the company cannot be profitable and grow without having people perform at their maximum </w:t>
      </w:r>
      <w:r w:rsidR="004550CD" w:rsidRPr="00B72660">
        <w:rPr>
          <w:rFonts w:ascii="Times New Roman" w:hAnsi="Times New Roman" w:cs="Times New Roman"/>
          <w:sz w:val="24"/>
          <w:szCs w:val="24"/>
        </w:rPr>
        <w:t>ability</w:t>
      </w:r>
      <w:r w:rsidRPr="00B72660">
        <w:rPr>
          <w:rFonts w:ascii="Times New Roman" w:hAnsi="Times New Roman" w:cs="Times New Roman"/>
          <w:sz w:val="24"/>
          <w:szCs w:val="24"/>
        </w:rPr>
        <w:t xml:space="preserve">. In order to do that, </w:t>
      </w:r>
      <w:r w:rsidR="004550CD" w:rsidRPr="00B72660">
        <w:rPr>
          <w:rFonts w:ascii="Times New Roman" w:hAnsi="Times New Roman" w:cs="Times New Roman"/>
          <w:sz w:val="24"/>
          <w:szCs w:val="24"/>
        </w:rPr>
        <w:t>employees</w:t>
      </w:r>
      <w:r w:rsidRPr="00B72660">
        <w:rPr>
          <w:rFonts w:ascii="Times New Roman" w:hAnsi="Times New Roman" w:cs="Times New Roman"/>
          <w:sz w:val="24"/>
          <w:szCs w:val="24"/>
        </w:rPr>
        <w:t xml:space="preserve"> must intrinsically believe the work they produce is making a difference. </w:t>
      </w:r>
      <w:r w:rsidR="00A83C68" w:rsidRPr="00B72660">
        <w:rPr>
          <w:rFonts w:ascii="Times New Roman" w:hAnsi="Times New Roman" w:cs="Times New Roman"/>
          <w:sz w:val="24"/>
          <w:szCs w:val="24"/>
        </w:rPr>
        <w:t xml:space="preserve">This management style has been emulated by the technology industry, namely those located in Silicon Valley (Google, </w:t>
      </w:r>
      <w:r w:rsidR="00A83C68" w:rsidRPr="00B72660">
        <w:rPr>
          <w:rFonts w:ascii="Times New Roman" w:hAnsi="Times New Roman" w:cs="Times New Roman"/>
          <w:sz w:val="24"/>
          <w:szCs w:val="24"/>
        </w:rPr>
        <w:lastRenderedPageBreak/>
        <w:t xml:space="preserve">Apple, Facebook, etc.). </w:t>
      </w:r>
      <w:r w:rsidR="00602ED6" w:rsidRPr="00B72660">
        <w:rPr>
          <w:rFonts w:ascii="Times New Roman" w:hAnsi="Times New Roman" w:cs="Times New Roman"/>
          <w:sz w:val="24"/>
          <w:szCs w:val="24"/>
        </w:rPr>
        <w:t>S</w:t>
      </w:r>
      <w:r w:rsidR="00A83C68" w:rsidRPr="00B72660">
        <w:rPr>
          <w:rFonts w:ascii="Times New Roman" w:hAnsi="Times New Roman" w:cs="Times New Roman"/>
          <w:sz w:val="24"/>
          <w:szCs w:val="24"/>
        </w:rPr>
        <w:t>aid companies are some of the largest and most influential companies in the world</w:t>
      </w:r>
      <w:r w:rsidR="00602ED6" w:rsidRPr="00B72660">
        <w:rPr>
          <w:rFonts w:ascii="Times New Roman" w:hAnsi="Times New Roman" w:cs="Times New Roman"/>
          <w:sz w:val="24"/>
          <w:szCs w:val="24"/>
        </w:rPr>
        <w:t>, affecting nearly every aspect of our everyday lives</w:t>
      </w:r>
      <w:r w:rsidR="00A83C68" w:rsidRPr="00B72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B59" w:rsidRPr="00B72660" w:rsidRDefault="004F3B59" w:rsidP="00B726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F2" w:rsidRPr="00B72660" w:rsidRDefault="007C6607" w:rsidP="00B7266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660">
        <w:rPr>
          <w:rFonts w:ascii="Times New Roman" w:hAnsi="Times New Roman" w:cs="Times New Roman"/>
          <w:sz w:val="24"/>
          <w:szCs w:val="24"/>
        </w:rPr>
        <w:t xml:space="preserve">There is a lot I would like to emulate from Mr. Welch and incorporate into my leadership skill-set. </w:t>
      </w:r>
      <w:r w:rsidR="004F3B59" w:rsidRPr="00B72660">
        <w:rPr>
          <w:rFonts w:ascii="Times New Roman" w:hAnsi="Times New Roman" w:cs="Times New Roman"/>
          <w:sz w:val="24"/>
          <w:szCs w:val="24"/>
        </w:rPr>
        <w:t xml:space="preserve">Oftentimes, I tend to be a bit short in my dealings with colleagues, co-workers and fellow team members alike; especially if there is a disagreement. </w:t>
      </w:r>
      <w:r w:rsidR="009614EF" w:rsidRPr="00B72660">
        <w:rPr>
          <w:rFonts w:ascii="Times New Roman" w:hAnsi="Times New Roman" w:cs="Times New Roman"/>
          <w:sz w:val="24"/>
          <w:szCs w:val="24"/>
        </w:rPr>
        <w:t xml:space="preserve">In the future, </w:t>
      </w:r>
      <w:r w:rsidR="004F3B59" w:rsidRPr="00B72660">
        <w:rPr>
          <w:rFonts w:ascii="Times New Roman" w:hAnsi="Times New Roman" w:cs="Times New Roman"/>
          <w:sz w:val="24"/>
          <w:szCs w:val="24"/>
        </w:rPr>
        <w:t>I would like to understand their individual skill-sets, thought processes and</w:t>
      </w:r>
      <w:r w:rsidR="009614EF" w:rsidRPr="00B72660">
        <w:rPr>
          <w:rFonts w:ascii="Times New Roman" w:hAnsi="Times New Roman" w:cs="Times New Roman"/>
          <w:sz w:val="24"/>
          <w:szCs w:val="24"/>
        </w:rPr>
        <w:t xml:space="preserve"> work habits and mesh t</w:t>
      </w:r>
      <w:r w:rsidR="00E95E0D" w:rsidRPr="00B72660">
        <w:rPr>
          <w:rFonts w:ascii="Times New Roman" w:hAnsi="Times New Roman" w:cs="Times New Roman"/>
          <w:sz w:val="24"/>
          <w:szCs w:val="24"/>
        </w:rPr>
        <w:t xml:space="preserve">hem into a singular objective. </w:t>
      </w:r>
      <w:r w:rsidR="00D77E9D" w:rsidRPr="00B72660">
        <w:rPr>
          <w:rFonts w:ascii="Times New Roman" w:hAnsi="Times New Roman" w:cs="Times New Roman"/>
          <w:sz w:val="24"/>
          <w:szCs w:val="24"/>
        </w:rPr>
        <w:t xml:space="preserve">The ultimate objective is </w:t>
      </w:r>
      <w:r w:rsidR="00E95E0D" w:rsidRPr="00B72660">
        <w:rPr>
          <w:rFonts w:ascii="Times New Roman" w:hAnsi="Times New Roman" w:cs="Times New Roman"/>
          <w:sz w:val="24"/>
          <w:szCs w:val="24"/>
        </w:rPr>
        <w:t>for the team, group or company to be successful t</w:t>
      </w:r>
      <w:r w:rsidR="001C41E7" w:rsidRPr="00B72660">
        <w:rPr>
          <w:rFonts w:ascii="Times New Roman" w:hAnsi="Times New Roman" w:cs="Times New Roman"/>
          <w:sz w:val="24"/>
          <w:szCs w:val="24"/>
        </w:rPr>
        <w:t xml:space="preserve">hrough inclusion not exclusion. Admittedly in the past I have contributed to the latter instead of the former. Looking back on previous occupational and educational experiences, my behavior and lack of cooperativeness was a detriment. </w:t>
      </w:r>
    </w:p>
    <w:p w:rsidR="00D77E9D" w:rsidRPr="00B72660" w:rsidRDefault="00D77E9D" w:rsidP="00B7266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9D" w:rsidRPr="00B72660" w:rsidRDefault="00D77E9D" w:rsidP="00B7266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660">
        <w:rPr>
          <w:rFonts w:ascii="Times New Roman" w:hAnsi="Times New Roman" w:cs="Times New Roman"/>
          <w:sz w:val="24"/>
          <w:szCs w:val="24"/>
        </w:rPr>
        <w:t>Implementing this level of thinking does have its drawbacks. For starters, some people may be ingrained into a cert</w:t>
      </w:r>
      <w:r w:rsidR="00A1741E" w:rsidRPr="00B72660">
        <w:rPr>
          <w:rFonts w:ascii="Times New Roman" w:hAnsi="Times New Roman" w:cs="Times New Roman"/>
          <w:sz w:val="24"/>
          <w:szCs w:val="24"/>
        </w:rPr>
        <w:t>ain way of working or thinking, contradictory to what the overall goal of the team, group or company</w:t>
      </w:r>
      <w:r w:rsidRPr="00B72660">
        <w:rPr>
          <w:rFonts w:ascii="Times New Roman" w:hAnsi="Times New Roman" w:cs="Times New Roman"/>
          <w:sz w:val="24"/>
          <w:szCs w:val="24"/>
        </w:rPr>
        <w:t>.</w:t>
      </w:r>
    </w:p>
    <w:sectPr w:rsidR="00D77E9D" w:rsidRPr="00B72660" w:rsidSect="005775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2C" w:rsidRDefault="0079762C" w:rsidP="00B72660">
      <w:pPr>
        <w:spacing w:after="0" w:line="240" w:lineRule="auto"/>
      </w:pPr>
      <w:r>
        <w:separator/>
      </w:r>
    </w:p>
  </w:endnote>
  <w:endnote w:type="continuationSeparator" w:id="1">
    <w:p w:rsidR="0079762C" w:rsidRDefault="0079762C" w:rsidP="00B7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2C" w:rsidRDefault="0079762C" w:rsidP="00B72660">
      <w:pPr>
        <w:spacing w:after="0" w:line="240" w:lineRule="auto"/>
      </w:pPr>
      <w:r>
        <w:separator/>
      </w:r>
    </w:p>
  </w:footnote>
  <w:footnote w:type="continuationSeparator" w:id="1">
    <w:p w:rsidR="0079762C" w:rsidRDefault="0079762C" w:rsidP="00B7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949929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2660" w:rsidRPr="00B72660" w:rsidRDefault="00B7266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72660">
          <w:rPr>
            <w:rFonts w:ascii="Times New Roman" w:hAnsi="Times New Roman" w:cs="Times New Roman"/>
            <w:sz w:val="24"/>
            <w:szCs w:val="24"/>
          </w:rPr>
          <w:t>Running head:  WINNING BY JACK WELCH WITH SUZY WELCH</w:t>
        </w:r>
        <w:r w:rsidR="00523BAC" w:rsidRPr="00B726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26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23BAC" w:rsidRPr="00B726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F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523BAC" w:rsidRPr="00B726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72660" w:rsidRPr="00B72660" w:rsidRDefault="00B7266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60"/>
    <w:rsid w:val="001C41E7"/>
    <w:rsid w:val="001F2E17"/>
    <w:rsid w:val="004550CD"/>
    <w:rsid w:val="004F3B59"/>
    <w:rsid w:val="00523BAC"/>
    <w:rsid w:val="005775F2"/>
    <w:rsid w:val="005A6FCC"/>
    <w:rsid w:val="00602ED6"/>
    <w:rsid w:val="0079762C"/>
    <w:rsid w:val="007C6607"/>
    <w:rsid w:val="009614EF"/>
    <w:rsid w:val="009D68D8"/>
    <w:rsid w:val="00A1741E"/>
    <w:rsid w:val="00A83C68"/>
    <w:rsid w:val="00B72660"/>
    <w:rsid w:val="00C019E8"/>
    <w:rsid w:val="00D77E9D"/>
    <w:rsid w:val="00DE3BCD"/>
    <w:rsid w:val="00E9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60"/>
  </w:style>
  <w:style w:type="paragraph" w:styleId="Footer">
    <w:name w:val="footer"/>
    <w:basedOn w:val="Normal"/>
    <w:link w:val="FooterChar"/>
    <w:uiPriority w:val="99"/>
    <w:unhideWhenUsed/>
    <w:rsid w:val="00B7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60"/>
  </w:style>
  <w:style w:type="paragraph" w:styleId="Footer">
    <w:name w:val="footer"/>
    <w:basedOn w:val="Normal"/>
    <w:link w:val="FooterChar"/>
    <w:uiPriority w:val="99"/>
    <w:unhideWhenUsed/>
    <w:rsid w:val="00B7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oples\AppData\Local\Temp\Assignment%20-%20Leadership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- Leadership-1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Peoples, Kendra</dc:creator>
  <cp:lastModifiedBy>giriraj</cp:lastModifiedBy>
  <cp:revision>2</cp:revision>
  <dcterms:created xsi:type="dcterms:W3CDTF">2017-09-26T05:50:00Z</dcterms:created>
  <dcterms:modified xsi:type="dcterms:W3CDTF">2017-09-26T05:50:00Z</dcterms:modified>
</cp:coreProperties>
</file>